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1EB7B" w14:textId="792B7CD2" w:rsidR="008255AB" w:rsidRPr="00D76C40" w:rsidRDefault="00646BA6">
      <w:pPr>
        <w:rPr>
          <w:b/>
          <w:bCs/>
        </w:rPr>
      </w:pPr>
      <w:r>
        <w:rPr>
          <w:b/>
          <w:bCs/>
        </w:rPr>
        <w:t>HOGWARTS</w:t>
      </w:r>
      <w:r w:rsidR="00D76C40" w:rsidRPr="00D76C40">
        <w:rPr>
          <w:b/>
          <w:bCs/>
        </w:rPr>
        <w:t xml:space="preserve"> (</w:t>
      </w:r>
      <w:r>
        <w:rPr>
          <w:b/>
          <w:bCs/>
        </w:rPr>
        <w:t>HW</w:t>
      </w:r>
      <w:r w:rsidR="00D76C40" w:rsidRPr="00D76C40">
        <w:rPr>
          <w:b/>
          <w:bCs/>
        </w:rPr>
        <w:t>)</w:t>
      </w:r>
    </w:p>
    <w:p w14:paraId="45A3C99D" w14:textId="55C7FC0B" w:rsidR="008255AB" w:rsidRPr="00D76C40" w:rsidRDefault="008255AB">
      <w:pPr>
        <w:rPr>
          <w:b/>
          <w:bCs/>
        </w:rPr>
      </w:pPr>
      <w:r w:rsidRPr="00D76C40">
        <w:rPr>
          <w:b/>
          <w:bCs/>
        </w:rPr>
        <w:t>DATE:</w:t>
      </w:r>
      <w:r w:rsidR="00CC65BE">
        <w:rPr>
          <w:b/>
          <w:bCs/>
        </w:rPr>
        <w:t xml:space="preserve"> </w:t>
      </w:r>
      <w:r w:rsidR="00612C33">
        <w:rPr>
          <w:b/>
          <w:bCs/>
        </w:rPr>
        <w:t>July</w:t>
      </w:r>
      <w:r w:rsidR="00CC65BE">
        <w:rPr>
          <w:b/>
          <w:bCs/>
        </w:rPr>
        <w:t xml:space="preserve"> </w:t>
      </w:r>
      <w:r w:rsidR="00581E34">
        <w:rPr>
          <w:b/>
          <w:bCs/>
        </w:rPr>
        <w:t>30</w:t>
      </w:r>
      <w:r w:rsidR="00CC65BE">
        <w:rPr>
          <w:b/>
          <w:bCs/>
        </w:rPr>
        <w:t>, 2024</w:t>
      </w:r>
    </w:p>
    <w:p w14:paraId="377A76A9" w14:textId="696D3C10" w:rsidR="008255AB" w:rsidRDefault="008255AB">
      <w:r w:rsidRPr="00D76C40">
        <w:rPr>
          <w:b/>
          <w:bCs/>
        </w:rPr>
        <w:t>TOTAL MEMBERS</w:t>
      </w:r>
      <w:r>
        <w:t xml:space="preserve">:  </w:t>
      </w:r>
      <w:r w:rsidR="00CC65BE" w:rsidRPr="00CC65BE">
        <w:rPr>
          <w:b/>
          <w:bCs/>
        </w:rPr>
        <w:t>5</w:t>
      </w:r>
      <w:r w:rsidR="00CC65BE">
        <w:t xml:space="preserve"> </w:t>
      </w:r>
      <w:r>
        <w:t>(when all are present)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323"/>
        <w:gridCol w:w="1824"/>
        <w:gridCol w:w="2172"/>
        <w:gridCol w:w="1437"/>
        <w:gridCol w:w="1483"/>
        <w:gridCol w:w="2464"/>
        <w:gridCol w:w="1522"/>
      </w:tblGrid>
      <w:tr w:rsidR="005D3886" w14:paraId="3C8942EC" w14:textId="77777777" w:rsidTr="00867465">
        <w:trPr>
          <w:trHeight w:val="557"/>
        </w:trPr>
        <w:tc>
          <w:tcPr>
            <w:tcW w:w="2335" w:type="dxa"/>
          </w:tcPr>
          <w:p w14:paraId="7026F713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LITTER</w:t>
            </w:r>
          </w:p>
        </w:tc>
        <w:tc>
          <w:tcPr>
            <w:tcW w:w="1863" w:type="dxa"/>
          </w:tcPr>
          <w:p w14:paraId="21E19142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D.O.B.</w:t>
            </w:r>
          </w:p>
        </w:tc>
        <w:tc>
          <w:tcPr>
            <w:tcW w:w="2007" w:type="dxa"/>
          </w:tcPr>
          <w:p w14:paraId="658E6678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MOTHER</w:t>
            </w:r>
          </w:p>
        </w:tc>
        <w:tc>
          <w:tcPr>
            <w:tcW w:w="1440" w:type="dxa"/>
          </w:tcPr>
          <w:p w14:paraId="22FDED1A" w14:textId="77777777" w:rsidR="008255AB" w:rsidRPr="005D3886" w:rsidRDefault="005D3886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Scan Categories</w:t>
            </w:r>
          </w:p>
        </w:tc>
        <w:tc>
          <w:tcPr>
            <w:tcW w:w="1495" w:type="dxa"/>
          </w:tcPr>
          <w:p w14:paraId="027DBA51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CODE</w:t>
            </w:r>
          </w:p>
        </w:tc>
        <w:tc>
          <w:tcPr>
            <w:tcW w:w="2555" w:type="dxa"/>
          </w:tcPr>
          <w:p w14:paraId="2C616DEC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ID MARKS</w:t>
            </w:r>
          </w:p>
        </w:tc>
        <w:tc>
          <w:tcPr>
            <w:tcW w:w="1530" w:type="dxa"/>
          </w:tcPr>
          <w:p w14:paraId="30C2CEEE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NAME</w:t>
            </w:r>
          </w:p>
        </w:tc>
      </w:tr>
      <w:tr w:rsidR="005D3886" w14:paraId="3390B8E9" w14:textId="77777777" w:rsidTr="00867465">
        <w:tc>
          <w:tcPr>
            <w:tcW w:w="2335" w:type="dxa"/>
          </w:tcPr>
          <w:p w14:paraId="78D935FE" w14:textId="2748484C" w:rsidR="008255AB" w:rsidRDefault="008255AB"/>
        </w:tc>
        <w:tc>
          <w:tcPr>
            <w:tcW w:w="1863" w:type="dxa"/>
          </w:tcPr>
          <w:p w14:paraId="3FF93E72" w14:textId="1B0A4C33" w:rsidR="008255AB" w:rsidRDefault="008255AB"/>
        </w:tc>
        <w:tc>
          <w:tcPr>
            <w:tcW w:w="2007" w:type="dxa"/>
          </w:tcPr>
          <w:p w14:paraId="57DD67EA" w14:textId="751A0A07" w:rsidR="008255AB" w:rsidRDefault="008255AB"/>
        </w:tc>
        <w:tc>
          <w:tcPr>
            <w:tcW w:w="1440" w:type="dxa"/>
          </w:tcPr>
          <w:p w14:paraId="63E8674E" w14:textId="2E0A2A3A" w:rsidR="008255AB" w:rsidRDefault="00465CF7">
            <w:r>
              <w:t>Adult</w:t>
            </w:r>
          </w:p>
        </w:tc>
        <w:tc>
          <w:tcPr>
            <w:tcW w:w="1495" w:type="dxa"/>
          </w:tcPr>
          <w:p w14:paraId="65CFF95E" w14:textId="730850EE" w:rsidR="008255AB" w:rsidRPr="00DF6085" w:rsidRDefault="00465CF7">
            <w:pPr>
              <w:rPr>
                <w:b/>
                <w:bCs/>
              </w:rPr>
            </w:pPr>
            <w:r>
              <w:rPr>
                <w:b/>
                <w:bCs/>
              </w:rPr>
              <w:t>UNK male</w:t>
            </w:r>
          </w:p>
        </w:tc>
        <w:tc>
          <w:tcPr>
            <w:tcW w:w="2555" w:type="dxa"/>
          </w:tcPr>
          <w:p w14:paraId="769E89C6" w14:textId="725755F5" w:rsidR="008255AB" w:rsidRDefault="00461696">
            <w:r>
              <w:t>RS</w:t>
            </w:r>
          </w:p>
        </w:tc>
        <w:tc>
          <w:tcPr>
            <w:tcW w:w="1530" w:type="dxa"/>
          </w:tcPr>
          <w:p w14:paraId="3B187015" w14:textId="3CA3B8D5" w:rsidR="008255AB" w:rsidRPr="00DF6085" w:rsidRDefault="00461696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071824">
              <w:rPr>
                <w:b/>
                <w:bCs/>
              </w:rPr>
              <w:t>ARAXES</w:t>
            </w:r>
          </w:p>
        </w:tc>
      </w:tr>
      <w:tr w:rsidR="00124094" w14:paraId="7687796B" w14:textId="77777777" w:rsidTr="001E602C">
        <w:trPr>
          <w:trHeight w:val="233"/>
        </w:trPr>
        <w:tc>
          <w:tcPr>
            <w:tcW w:w="2335" w:type="dxa"/>
            <w:shd w:val="clear" w:color="auto" w:fill="E8E8E8" w:themeFill="background2"/>
          </w:tcPr>
          <w:p w14:paraId="52128FF8" w14:textId="60CC0D5D" w:rsidR="00124094" w:rsidRDefault="002B4908" w:rsidP="00124094">
            <w:r>
              <w:t>VZU2002/VZU</w:t>
            </w:r>
            <w:r w:rsidR="002A621B">
              <w:t>2003</w:t>
            </w:r>
          </w:p>
        </w:tc>
        <w:tc>
          <w:tcPr>
            <w:tcW w:w="1863" w:type="dxa"/>
            <w:shd w:val="clear" w:color="auto" w:fill="E8E8E8" w:themeFill="background2"/>
          </w:tcPr>
          <w:p w14:paraId="2D2A0851" w14:textId="08AB73FA" w:rsidR="00124094" w:rsidRDefault="00643FA1" w:rsidP="00124094">
            <w:r>
              <w:t>06-13.03.2020</w:t>
            </w:r>
          </w:p>
        </w:tc>
        <w:tc>
          <w:tcPr>
            <w:tcW w:w="2007" w:type="dxa"/>
            <w:shd w:val="clear" w:color="auto" w:fill="E8E8E8" w:themeFill="background2"/>
          </w:tcPr>
          <w:p w14:paraId="408DE27E" w14:textId="4E92FB72" w:rsidR="00124094" w:rsidRDefault="002A621B" w:rsidP="00124094">
            <w:r>
              <w:t>VZUF</w:t>
            </w:r>
            <w:r w:rsidR="00867465">
              <w:t>029/VZUF03</w:t>
            </w:r>
            <w:r w:rsidR="00E40A36">
              <w:t>2</w:t>
            </w:r>
          </w:p>
        </w:tc>
        <w:tc>
          <w:tcPr>
            <w:tcW w:w="1440" w:type="dxa"/>
            <w:shd w:val="clear" w:color="auto" w:fill="E8E8E8" w:themeFill="background2"/>
          </w:tcPr>
          <w:p w14:paraId="1E36D82A" w14:textId="0F4A3CEE" w:rsidR="00124094" w:rsidRDefault="00124094" w:rsidP="00124094">
            <w:r>
              <w:t>Adult</w:t>
            </w:r>
          </w:p>
        </w:tc>
        <w:tc>
          <w:tcPr>
            <w:tcW w:w="1495" w:type="dxa"/>
            <w:shd w:val="clear" w:color="auto" w:fill="E8E8E8" w:themeFill="background2"/>
          </w:tcPr>
          <w:p w14:paraId="390F7550" w14:textId="69DA9A24" w:rsidR="00124094" w:rsidRPr="00DF6085" w:rsidRDefault="00124094" w:rsidP="00124094">
            <w:pPr>
              <w:rPr>
                <w:b/>
                <w:bCs/>
              </w:rPr>
            </w:pPr>
            <w:r w:rsidRPr="00DF6085">
              <w:rPr>
                <w:b/>
                <w:bCs/>
              </w:rPr>
              <w:t>V</w:t>
            </w:r>
            <w:r w:rsidR="008B3B63">
              <w:rPr>
                <w:b/>
                <w:bCs/>
              </w:rPr>
              <w:t>ZUF051</w:t>
            </w:r>
          </w:p>
        </w:tc>
        <w:tc>
          <w:tcPr>
            <w:tcW w:w="2555" w:type="dxa"/>
            <w:shd w:val="clear" w:color="auto" w:fill="E8E8E8" w:themeFill="background2"/>
          </w:tcPr>
          <w:p w14:paraId="21143E6E" w14:textId="1FF6CA47" w:rsidR="00124094" w:rsidRDefault="00124094" w:rsidP="00124094">
            <w:r>
              <w:t>R</w:t>
            </w:r>
            <w:r w:rsidR="00FB7949">
              <w:t>C</w:t>
            </w:r>
            <w:r w:rsidR="007D59A5">
              <w:t>+RC+TB</w:t>
            </w:r>
            <w:r w:rsidR="00273C57">
              <w:t xml:space="preserve"> </w:t>
            </w:r>
            <w:r w:rsidR="007D59A5">
              <w:t>(</w:t>
            </w:r>
            <w:r w:rsidR="00273C57">
              <w:t>+SH+MB)</w:t>
            </w:r>
          </w:p>
        </w:tc>
        <w:tc>
          <w:tcPr>
            <w:tcW w:w="1530" w:type="dxa"/>
            <w:shd w:val="clear" w:color="auto" w:fill="E8E8E8" w:themeFill="background2"/>
          </w:tcPr>
          <w:p w14:paraId="20ABB690" w14:textId="02FE2DA1" w:rsidR="00124094" w:rsidRPr="00DF6085" w:rsidRDefault="00124094" w:rsidP="00124094">
            <w:pPr>
              <w:rPr>
                <w:b/>
                <w:bCs/>
              </w:rPr>
            </w:pPr>
            <w:r>
              <w:rPr>
                <w:b/>
                <w:bCs/>
              </w:rPr>
              <w:t>SALAZAR</w:t>
            </w:r>
          </w:p>
        </w:tc>
      </w:tr>
      <w:tr w:rsidR="00124094" w14:paraId="7F61677E" w14:textId="77777777" w:rsidTr="001E602C">
        <w:tc>
          <w:tcPr>
            <w:tcW w:w="2335" w:type="dxa"/>
            <w:shd w:val="clear" w:color="auto" w:fill="E8E8E8" w:themeFill="background2"/>
          </w:tcPr>
          <w:p w14:paraId="4649E62C" w14:textId="40826922" w:rsidR="00124094" w:rsidRDefault="002A621B" w:rsidP="00124094">
            <w:r>
              <w:t>VZU2002/VZU2003</w:t>
            </w:r>
          </w:p>
        </w:tc>
        <w:tc>
          <w:tcPr>
            <w:tcW w:w="1863" w:type="dxa"/>
            <w:shd w:val="clear" w:color="auto" w:fill="E8E8E8" w:themeFill="background2"/>
          </w:tcPr>
          <w:p w14:paraId="1C0FF9D5" w14:textId="76F2222C" w:rsidR="00124094" w:rsidRDefault="00643FA1" w:rsidP="00124094">
            <w:r>
              <w:t>06-13.03.2020</w:t>
            </w:r>
          </w:p>
        </w:tc>
        <w:tc>
          <w:tcPr>
            <w:tcW w:w="2007" w:type="dxa"/>
            <w:shd w:val="clear" w:color="auto" w:fill="E8E8E8" w:themeFill="background2"/>
          </w:tcPr>
          <w:p w14:paraId="2BF01DAC" w14:textId="44ADDCC0" w:rsidR="00124094" w:rsidRDefault="00E40A36" w:rsidP="00124094">
            <w:r>
              <w:t>VZUF029/VZUF032</w:t>
            </w:r>
          </w:p>
        </w:tc>
        <w:tc>
          <w:tcPr>
            <w:tcW w:w="1440" w:type="dxa"/>
            <w:shd w:val="clear" w:color="auto" w:fill="E8E8E8" w:themeFill="background2"/>
          </w:tcPr>
          <w:p w14:paraId="35AF194A" w14:textId="5EF0EDD4" w:rsidR="00124094" w:rsidRDefault="00124094" w:rsidP="00124094">
            <w:r>
              <w:t>Adult</w:t>
            </w:r>
          </w:p>
        </w:tc>
        <w:tc>
          <w:tcPr>
            <w:tcW w:w="1495" w:type="dxa"/>
            <w:shd w:val="clear" w:color="auto" w:fill="E8E8E8" w:themeFill="background2"/>
          </w:tcPr>
          <w:p w14:paraId="196A0281" w14:textId="3079789C" w:rsidR="00124094" w:rsidRPr="00DF6085" w:rsidRDefault="00124094" w:rsidP="00124094">
            <w:pPr>
              <w:rPr>
                <w:b/>
                <w:bCs/>
              </w:rPr>
            </w:pPr>
            <w:r w:rsidRPr="00DF6085">
              <w:rPr>
                <w:b/>
                <w:bCs/>
              </w:rPr>
              <w:t>V</w:t>
            </w:r>
            <w:r w:rsidR="001D627C">
              <w:rPr>
                <w:b/>
                <w:bCs/>
              </w:rPr>
              <w:t>ZUF052</w:t>
            </w:r>
          </w:p>
        </w:tc>
        <w:tc>
          <w:tcPr>
            <w:tcW w:w="2555" w:type="dxa"/>
            <w:shd w:val="clear" w:color="auto" w:fill="E8E8E8" w:themeFill="background2"/>
          </w:tcPr>
          <w:p w14:paraId="12EEC171" w14:textId="7CED5E2A" w:rsidR="00124094" w:rsidRDefault="00124094" w:rsidP="00124094">
            <w:r>
              <w:t>RR+</w:t>
            </w:r>
            <w:r w:rsidR="00273C57">
              <w:t>R</w:t>
            </w:r>
            <w:r>
              <w:t>T</w:t>
            </w:r>
            <w:r w:rsidR="00273C57">
              <w:t xml:space="preserve"> (</w:t>
            </w:r>
            <w:r w:rsidR="00DD6706">
              <w:t>LS+RS+TB)</w:t>
            </w:r>
          </w:p>
        </w:tc>
        <w:tc>
          <w:tcPr>
            <w:tcW w:w="1530" w:type="dxa"/>
            <w:shd w:val="clear" w:color="auto" w:fill="E8E8E8" w:themeFill="background2"/>
          </w:tcPr>
          <w:p w14:paraId="6C7FD6D4" w14:textId="6803FCB6" w:rsidR="00124094" w:rsidRPr="00DF6085" w:rsidRDefault="00124094" w:rsidP="00124094">
            <w:pPr>
              <w:rPr>
                <w:b/>
                <w:bCs/>
              </w:rPr>
            </w:pPr>
            <w:r>
              <w:rPr>
                <w:b/>
                <w:bCs/>
              </w:rPr>
              <w:t>HELGA</w:t>
            </w:r>
          </w:p>
        </w:tc>
      </w:tr>
      <w:tr w:rsidR="00124094" w14:paraId="3900909E" w14:textId="77777777" w:rsidTr="00867465">
        <w:tc>
          <w:tcPr>
            <w:tcW w:w="2335" w:type="dxa"/>
          </w:tcPr>
          <w:p w14:paraId="56CC3CF1" w14:textId="7026243B" w:rsidR="00124094" w:rsidRDefault="005E7E3B" w:rsidP="00124094">
            <w:r>
              <w:t>First see</w:t>
            </w:r>
            <w:r w:rsidR="002411AA">
              <w:t>n:</w:t>
            </w:r>
          </w:p>
        </w:tc>
        <w:tc>
          <w:tcPr>
            <w:tcW w:w="1863" w:type="dxa"/>
          </w:tcPr>
          <w:p w14:paraId="744AC03D" w14:textId="284F93C2" w:rsidR="00124094" w:rsidRDefault="00EC3238" w:rsidP="00124094">
            <w:r>
              <w:t>28.06.2024</w:t>
            </w:r>
          </w:p>
        </w:tc>
        <w:tc>
          <w:tcPr>
            <w:tcW w:w="2007" w:type="dxa"/>
          </w:tcPr>
          <w:p w14:paraId="72BDEA6E" w14:textId="2EE90BAE" w:rsidR="00124094" w:rsidRDefault="001D627C" w:rsidP="00124094">
            <w:r>
              <w:t>UNK</w:t>
            </w:r>
          </w:p>
        </w:tc>
        <w:tc>
          <w:tcPr>
            <w:tcW w:w="1440" w:type="dxa"/>
          </w:tcPr>
          <w:p w14:paraId="7AD76AFA" w14:textId="23E278B2" w:rsidR="00124094" w:rsidRDefault="00124094" w:rsidP="00124094">
            <w:r>
              <w:t>Juvenile</w:t>
            </w:r>
          </w:p>
        </w:tc>
        <w:tc>
          <w:tcPr>
            <w:tcW w:w="1495" w:type="dxa"/>
          </w:tcPr>
          <w:p w14:paraId="3530041D" w14:textId="1ADEE657" w:rsidR="00124094" w:rsidRPr="00DF6085" w:rsidRDefault="00124094" w:rsidP="00124094">
            <w:pPr>
              <w:rPr>
                <w:b/>
                <w:bCs/>
              </w:rPr>
            </w:pPr>
            <w:r w:rsidRPr="00DF6085">
              <w:rPr>
                <w:b/>
                <w:bCs/>
              </w:rPr>
              <w:t>V</w:t>
            </w:r>
            <w:r>
              <w:rPr>
                <w:b/>
                <w:bCs/>
              </w:rPr>
              <w:t>HWM001</w:t>
            </w:r>
          </w:p>
        </w:tc>
        <w:tc>
          <w:tcPr>
            <w:tcW w:w="2555" w:type="dxa"/>
          </w:tcPr>
          <w:p w14:paraId="0E1A99CA" w14:textId="2E35754D" w:rsidR="00124094" w:rsidRDefault="00124094" w:rsidP="00124094">
            <w:r>
              <w:t>LT</w:t>
            </w:r>
          </w:p>
        </w:tc>
        <w:tc>
          <w:tcPr>
            <w:tcW w:w="1530" w:type="dxa"/>
          </w:tcPr>
          <w:p w14:paraId="2D8A9846" w14:textId="20A6BFC2" w:rsidR="00124094" w:rsidRPr="00DF6085" w:rsidRDefault="00124094" w:rsidP="00124094">
            <w:pPr>
              <w:rPr>
                <w:b/>
                <w:bCs/>
              </w:rPr>
            </w:pPr>
            <w:r>
              <w:rPr>
                <w:b/>
                <w:bCs/>
              </w:rPr>
              <w:t>NICOSANA</w:t>
            </w:r>
          </w:p>
        </w:tc>
      </w:tr>
      <w:tr w:rsidR="00124094" w14:paraId="315A3E1F" w14:textId="77777777" w:rsidTr="00867465">
        <w:tc>
          <w:tcPr>
            <w:tcW w:w="2335" w:type="dxa"/>
          </w:tcPr>
          <w:p w14:paraId="65B8D969" w14:textId="37BBA5FE" w:rsidR="00124094" w:rsidRDefault="002411AA" w:rsidP="00124094">
            <w:r>
              <w:t>First seen:</w:t>
            </w:r>
          </w:p>
        </w:tc>
        <w:tc>
          <w:tcPr>
            <w:tcW w:w="1863" w:type="dxa"/>
          </w:tcPr>
          <w:p w14:paraId="7F796D14" w14:textId="1AB3C8D2" w:rsidR="00124094" w:rsidRDefault="00124094" w:rsidP="00124094">
            <w:r>
              <w:t>1</w:t>
            </w:r>
            <w:r w:rsidR="005E7E3B">
              <w:t>2</w:t>
            </w:r>
            <w:r>
              <w:t>.0</w:t>
            </w:r>
            <w:r w:rsidR="005E7E3B">
              <w:t>7</w:t>
            </w:r>
            <w:r>
              <w:t>.2024</w:t>
            </w:r>
          </w:p>
        </w:tc>
        <w:tc>
          <w:tcPr>
            <w:tcW w:w="2007" w:type="dxa"/>
          </w:tcPr>
          <w:p w14:paraId="705A9398" w14:textId="12ECA5EC" w:rsidR="00124094" w:rsidRDefault="001D627C" w:rsidP="00124094">
            <w:r>
              <w:t>UNK</w:t>
            </w:r>
          </w:p>
        </w:tc>
        <w:tc>
          <w:tcPr>
            <w:tcW w:w="1440" w:type="dxa"/>
          </w:tcPr>
          <w:p w14:paraId="5DDD2DD2" w14:textId="53EFF1FF" w:rsidR="00124094" w:rsidRDefault="00124094" w:rsidP="00124094">
            <w:r>
              <w:t>Juvenile</w:t>
            </w:r>
          </w:p>
        </w:tc>
        <w:tc>
          <w:tcPr>
            <w:tcW w:w="1495" w:type="dxa"/>
          </w:tcPr>
          <w:p w14:paraId="0933B805" w14:textId="5A357306" w:rsidR="00124094" w:rsidRPr="00DF6085" w:rsidRDefault="00124094" w:rsidP="00124094">
            <w:pPr>
              <w:rPr>
                <w:b/>
                <w:bCs/>
              </w:rPr>
            </w:pPr>
            <w:r w:rsidRPr="00DF6085">
              <w:rPr>
                <w:b/>
                <w:bCs/>
              </w:rPr>
              <w:t>V</w:t>
            </w:r>
            <w:r>
              <w:rPr>
                <w:b/>
                <w:bCs/>
              </w:rPr>
              <w:t>HWM002</w:t>
            </w:r>
          </w:p>
        </w:tc>
        <w:tc>
          <w:tcPr>
            <w:tcW w:w="2555" w:type="dxa"/>
          </w:tcPr>
          <w:p w14:paraId="20274C6B" w14:textId="4121C298" w:rsidR="00124094" w:rsidRDefault="00124094" w:rsidP="00124094">
            <w:r>
              <w:t>MB</w:t>
            </w:r>
          </w:p>
        </w:tc>
        <w:tc>
          <w:tcPr>
            <w:tcW w:w="1530" w:type="dxa"/>
          </w:tcPr>
          <w:p w14:paraId="1EAB6BFB" w14:textId="20EA6F02" w:rsidR="00124094" w:rsidRPr="00DF6085" w:rsidRDefault="00124094" w:rsidP="00124094">
            <w:pPr>
              <w:rPr>
                <w:b/>
                <w:bCs/>
              </w:rPr>
            </w:pPr>
            <w:r>
              <w:rPr>
                <w:b/>
                <w:bCs/>
              </w:rPr>
              <w:t>BUCKBEAK</w:t>
            </w:r>
          </w:p>
        </w:tc>
      </w:tr>
    </w:tbl>
    <w:p w14:paraId="2FE2C10C" w14:textId="77777777" w:rsidR="008255AB" w:rsidRDefault="008255AB"/>
    <w:sectPr w:rsidR="008255AB" w:rsidSect="008255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BE"/>
    <w:rsid w:val="00003D0A"/>
    <w:rsid w:val="00071824"/>
    <w:rsid w:val="00124094"/>
    <w:rsid w:val="00125D86"/>
    <w:rsid w:val="00173849"/>
    <w:rsid w:val="001D627C"/>
    <w:rsid w:val="001E602C"/>
    <w:rsid w:val="002411AA"/>
    <w:rsid w:val="002638B2"/>
    <w:rsid w:val="00273C57"/>
    <w:rsid w:val="00293B4F"/>
    <w:rsid w:val="002A621B"/>
    <w:rsid w:val="002B233E"/>
    <w:rsid w:val="002B4908"/>
    <w:rsid w:val="00461696"/>
    <w:rsid w:val="00465CF7"/>
    <w:rsid w:val="00581E34"/>
    <w:rsid w:val="005D3886"/>
    <w:rsid w:val="005E7E3B"/>
    <w:rsid w:val="00612C33"/>
    <w:rsid w:val="00634D46"/>
    <w:rsid w:val="00643FA1"/>
    <w:rsid w:val="00646BA6"/>
    <w:rsid w:val="006C4963"/>
    <w:rsid w:val="007D59A5"/>
    <w:rsid w:val="008255AB"/>
    <w:rsid w:val="00867465"/>
    <w:rsid w:val="008B3B63"/>
    <w:rsid w:val="00A340C4"/>
    <w:rsid w:val="00CC65BE"/>
    <w:rsid w:val="00D5117D"/>
    <w:rsid w:val="00D61FB5"/>
    <w:rsid w:val="00D76C40"/>
    <w:rsid w:val="00DD6706"/>
    <w:rsid w:val="00DF6085"/>
    <w:rsid w:val="00E40A36"/>
    <w:rsid w:val="00E90CD7"/>
    <w:rsid w:val="00EC3238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CBE6"/>
  <w15:chartTrackingRefBased/>
  <w15:docId w15:val="{E1B6CBB3-80C5-45C9-88D5-0D89A65C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flygirl\OneDrive\For%20FKMP%20website\Mark%20sheet%20template%20Final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Mark sheet template Final copy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hgflygirl</dc:creator>
  <cp:keywords/>
  <dc:description/>
  <cp:lastModifiedBy>laura salamone</cp:lastModifiedBy>
  <cp:revision>3</cp:revision>
  <dcterms:created xsi:type="dcterms:W3CDTF">2024-09-02T23:20:00Z</dcterms:created>
  <dcterms:modified xsi:type="dcterms:W3CDTF">2024-09-02T23:20:00Z</dcterms:modified>
</cp:coreProperties>
</file>